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19" w:rsidRDefault="00141F67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noProof/>
          <w:sz w:val="40"/>
          <w:lang w:bidi="he-IL"/>
        </w:rPr>
        <w:drawing>
          <wp:anchor distT="0" distB="0" distL="114300" distR="114300" simplePos="0" relativeHeight="251652608" behindDoc="0" locked="0" layoutInCell="0" allowOverlap="1">
            <wp:simplePos x="0" y="0"/>
            <wp:positionH relativeFrom="column">
              <wp:posOffset>-266065</wp:posOffset>
            </wp:positionH>
            <wp:positionV relativeFrom="paragraph">
              <wp:posOffset>99695</wp:posOffset>
            </wp:positionV>
            <wp:extent cx="822960" cy="792480"/>
            <wp:effectExtent l="0" t="0" r="0" b="7620"/>
            <wp:wrapNone/>
            <wp:docPr id="13" name="Imagen 7" descr="Logo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U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sz w:val="40"/>
          <w:lang w:bidi="he-IL"/>
        </w:rPr>
        <w:drawing>
          <wp:anchor distT="0" distB="0" distL="114300" distR="114300" simplePos="0" relativeHeight="251653632" behindDoc="0" locked="0" layoutInCell="0" allowOverlap="1">
            <wp:simplePos x="0" y="0"/>
            <wp:positionH relativeFrom="column">
              <wp:posOffset>5768975</wp:posOffset>
            </wp:positionH>
            <wp:positionV relativeFrom="paragraph">
              <wp:posOffset>191135</wp:posOffset>
            </wp:positionV>
            <wp:extent cx="1188720" cy="622300"/>
            <wp:effectExtent l="0" t="0" r="0" b="6350"/>
            <wp:wrapNone/>
            <wp:docPr id="12" name="Imagen 8" descr="LogoC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CE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D19">
        <w:rPr>
          <w:rFonts w:ascii="Arial Narrow" w:hAnsi="Arial Narrow"/>
          <w:b/>
          <w:sz w:val="40"/>
        </w:rPr>
        <w:t>UNIVERSIDAD DE LOS ANDES</w:t>
      </w:r>
    </w:p>
    <w:p w:rsidR="00947D19" w:rsidRDefault="00947D19">
      <w:pPr>
        <w:jc w:val="center"/>
        <w:rPr>
          <w:rFonts w:ascii="Arial Narrow" w:hAnsi="Arial Narrow"/>
          <w:b/>
          <w:sz w:val="40"/>
          <w:lang w:val="es-MX"/>
        </w:rPr>
      </w:pPr>
      <w:r>
        <w:rPr>
          <w:rFonts w:ascii="Arial Narrow" w:hAnsi="Arial Narrow"/>
          <w:b/>
          <w:sz w:val="40"/>
          <w:lang w:val="es-MX"/>
        </w:rPr>
        <w:t>CONSEJO DE ESTUDIOS DE POSTGRADO</w:t>
      </w:r>
    </w:p>
    <w:p w:rsidR="00947D19" w:rsidRDefault="00947D19">
      <w:pPr>
        <w:jc w:val="center"/>
        <w:rPr>
          <w:rFonts w:ascii="Arial Narrow" w:hAnsi="Arial Narrow"/>
          <w:b/>
          <w:sz w:val="40"/>
          <w:u w:val="single"/>
          <w:lang w:val="es-MX"/>
        </w:rPr>
      </w:pPr>
      <w:r>
        <w:rPr>
          <w:rFonts w:ascii="Arial Narrow" w:hAnsi="Arial Narrow"/>
          <w:b/>
          <w:sz w:val="40"/>
          <w:lang w:val="es-MX"/>
        </w:rPr>
        <w:t xml:space="preserve">FACULTAD / NUCLEO: </w:t>
      </w:r>
    </w:p>
    <w:p w:rsidR="00947D19" w:rsidRDefault="00687ABF">
      <w:pPr>
        <w:jc w:val="center"/>
        <w:rPr>
          <w:rFonts w:ascii="Arial Narrow" w:hAnsi="Arial Narrow"/>
          <w:b/>
          <w:sz w:val="40"/>
          <w:lang w:val="es-MX"/>
        </w:rPr>
      </w:pPr>
      <w:r>
        <w:rPr>
          <w:rFonts w:ascii="Arial Narrow" w:hAnsi="Arial Narrow"/>
          <w:b/>
          <w:sz w:val="40"/>
          <w:lang w:val="es-MX"/>
        </w:rPr>
        <w:t xml:space="preserve">HUMANIDADES Y EDUCACIÓN  </w:t>
      </w:r>
    </w:p>
    <w:p w:rsidR="00947D19" w:rsidRPr="00687ABF" w:rsidRDefault="00947D19">
      <w:pPr>
        <w:pStyle w:val="Ttulo1"/>
        <w:rPr>
          <w:rFonts w:ascii="Arial Narrow" w:hAnsi="Arial Narrow"/>
          <w:sz w:val="52"/>
        </w:rPr>
      </w:pPr>
      <w:r w:rsidRPr="00687ABF">
        <w:rPr>
          <w:rFonts w:ascii="Arial Narrow" w:hAnsi="Arial Narrow"/>
          <w:sz w:val="52"/>
        </w:rPr>
        <w:t>SOLICITUD DE ADMISION</w:t>
      </w:r>
    </w:p>
    <w:p w:rsidR="00947D19" w:rsidRPr="00687ABF" w:rsidRDefault="00687ABF" w:rsidP="00687ABF">
      <w:pPr>
        <w:jc w:val="center"/>
        <w:rPr>
          <w:rFonts w:ascii="Arial Narrow" w:hAnsi="Arial Narrow"/>
          <w:b/>
          <w:sz w:val="40"/>
          <w:szCs w:val="40"/>
          <w:lang w:val="es-MX"/>
        </w:rPr>
      </w:pPr>
      <w:r w:rsidRPr="0038415F">
        <w:rPr>
          <w:rFonts w:ascii="Arial Narrow" w:hAnsi="Arial Narrow"/>
          <w:b/>
          <w:sz w:val="40"/>
          <w:szCs w:val="40"/>
          <w:lang w:val="es-MX"/>
        </w:rPr>
        <w:t>COHORTE</w:t>
      </w:r>
      <w:r w:rsidRPr="00687ABF">
        <w:rPr>
          <w:rFonts w:ascii="Arial Narrow" w:hAnsi="Arial Narrow"/>
          <w:b/>
          <w:sz w:val="40"/>
          <w:szCs w:val="40"/>
          <w:lang w:val="es-MX"/>
        </w:rPr>
        <w:t xml:space="preserve"> </w:t>
      </w:r>
    </w:p>
    <w:p w:rsidR="00687ABF" w:rsidRDefault="00687ABF" w:rsidP="00687ABF">
      <w:pPr>
        <w:jc w:val="center"/>
        <w:rPr>
          <w:lang w:val="es-MX"/>
        </w:rPr>
      </w:pPr>
    </w:p>
    <w:p w:rsidR="00947D19" w:rsidRDefault="00141F67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bidi="he-IL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38735</wp:posOffset>
                </wp:positionV>
                <wp:extent cx="7219950" cy="8905875"/>
                <wp:effectExtent l="38100" t="38100" r="38100" b="476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8905875"/>
                        </a:xfrm>
                        <a:prstGeom prst="roundRect">
                          <a:avLst>
                            <a:gd name="adj" fmla="val 792"/>
                          </a:avLst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FCDCFCA" id="AutoShape 5" o:spid="_x0000_s1026" style="position:absolute;margin-left:-20.8pt;margin-top:3.05pt;width:568.5pt;height:70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" o:allowincell="f" filled="f" strokeweight="6pt">
                <v:stroke linestyle="thickBetweenThin"/>
              </v:roundrect>
            </w:pict>
          </mc:Fallback>
        </mc:AlternateConten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7"/>
        <w:gridCol w:w="5348"/>
      </w:tblGrid>
      <w:tr w:rsidR="00947D19" w:rsidTr="0038278F">
        <w:trPr>
          <w:trHeight w:val="1718"/>
        </w:trPr>
        <w:tc>
          <w:tcPr>
            <w:tcW w:w="10695" w:type="dxa"/>
            <w:gridSpan w:val="2"/>
          </w:tcPr>
          <w:p w:rsidR="00947D19" w:rsidRDefault="00947D19">
            <w:pPr>
              <w:rPr>
                <w:rFonts w:ascii="Arial Narrow" w:hAnsi="Arial Narrow"/>
                <w:sz w:val="22"/>
                <w:lang w:val="es-MX"/>
              </w:rPr>
            </w:pPr>
          </w:p>
          <w:p w:rsidR="00947D19" w:rsidRDefault="00947D19">
            <w:pPr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PROGRAMA DE</w:t>
            </w:r>
            <w:r w:rsidR="00F774A0">
              <w:rPr>
                <w:rFonts w:ascii="Arial Narrow" w:hAnsi="Arial Narrow"/>
                <w:noProof/>
                <w:sz w:val="22"/>
              </w:rPr>
              <w:t>:</w:t>
            </w:r>
            <w:r>
              <w:rPr>
                <w:rFonts w:ascii="Arial Narrow" w:hAnsi="Arial Narrow"/>
                <w:noProof/>
                <w:sz w:val="22"/>
              </w:rPr>
              <w:t xml:space="preserve"> </w:t>
            </w:r>
            <w:r w:rsidR="00733A4B" w:rsidRPr="00F774A0">
              <w:rPr>
                <w:rFonts w:ascii="Arial Narrow" w:hAnsi="Arial Narrow"/>
                <w:b/>
                <w:noProof/>
                <w:sz w:val="22"/>
              </w:rPr>
              <w:t xml:space="preserve">DOCTORADO </w:t>
            </w:r>
            <w:r w:rsidRPr="00F774A0">
              <w:rPr>
                <w:rFonts w:ascii="Arial Narrow" w:hAnsi="Arial Narrow"/>
                <w:b/>
                <w:noProof/>
                <w:sz w:val="22"/>
              </w:rPr>
              <w:t xml:space="preserve"> EN</w:t>
            </w:r>
            <w:r w:rsidR="00733A4B" w:rsidRPr="00F774A0">
              <w:rPr>
                <w:rFonts w:ascii="Arial Narrow" w:hAnsi="Arial Narrow"/>
                <w:b/>
                <w:noProof/>
                <w:sz w:val="22"/>
              </w:rPr>
              <w:t xml:space="preserve"> </w:t>
            </w:r>
            <w:r w:rsidR="004E54AA">
              <w:rPr>
                <w:rFonts w:ascii="Arial Narrow" w:hAnsi="Arial Narrow"/>
                <w:b/>
                <w:noProof/>
                <w:sz w:val="22"/>
              </w:rPr>
              <w:t>FILOSOFIA</w:t>
            </w:r>
          </w:p>
          <w:p w:rsidR="00947D19" w:rsidRDefault="00947D19">
            <w:pPr>
              <w:rPr>
                <w:rFonts w:ascii="Arial Narrow" w:hAnsi="Arial Narrow"/>
                <w:b/>
                <w:noProof/>
                <w:sz w:val="22"/>
              </w:rPr>
            </w:pPr>
          </w:p>
          <w:p w:rsidR="00947D19" w:rsidRDefault="00947D19">
            <w:pPr>
              <w:rPr>
                <w:rFonts w:ascii="Arial Narrow" w:hAnsi="Arial Narrow"/>
                <w:b/>
                <w:noProof/>
                <w:sz w:val="22"/>
              </w:rPr>
            </w:pPr>
          </w:p>
          <w:p w:rsidR="00947D19" w:rsidRDefault="00733A4B">
            <w:pPr>
              <w:rPr>
                <w:rFonts w:ascii="Arial Narrow" w:hAnsi="Arial Narrow"/>
                <w:sz w:val="22"/>
                <w:lang w:val="es-MX"/>
              </w:rPr>
            </w:pPr>
            <w:r>
              <w:rPr>
                <w:rFonts w:ascii="Arial Narrow" w:hAnsi="Arial Narrow"/>
                <w:noProof/>
                <w:sz w:val="22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6D86AC" wp14:editId="72D4554A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45085</wp:posOffset>
                      </wp:positionV>
                      <wp:extent cx="365760" cy="367665"/>
                      <wp:effectExtent l="0" t="0" r="15240" b="13335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08A8E93" id="Rectangle 11" o:spid="_x0000_s1026" style="position:absolute;margin-left:382.7pt;margin-top:3.55pt;width:28.8pt;height:2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D8EBCC" wp14:editId="5ADACAF2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53340</wp:posOffset>
                      </wp:positionV>
                      <wp:extent cx="365760" cy="367665"/>
                      <wp:effectExtent l="0" t="0" r="15240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E79482" id="Rectangle 10" o:spid="_x0000_s1026" style="position:absolute;margin-left:235pt;margin-top:4.2pt;width:28.8pt;height:2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A89DF4" wp14:editId="5DC04CAA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53340</wp:posOffset>
                      </wp:positionV>
                      <wp:extent cx="365760" cy="367665"/>
                      <wp:effectExtent l="0" t="0" r="15240" b="1333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0CC3F58" id="Rectangle 9" o:spid="_x0000_s1026" style="position:absolute;margin-left:91pt;margin-top:4.2pt;width:28.8pt;height:2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" filled="f"/>
                  </w:pict>
                </mc:Fallback>
              </mc:AlternateContent>
            </w:r>
          </w:p>
          <w:p w:rsidR="00947D19" w:rsidRDefault="00947D19">
            <w:pPr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sz w:val="22"/>
                <w:lang w:val="es-MX"/>
              </w:rPr>
              <w:t>ESPECIALIZACION</w:t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sz w:val="22"/>
                <w:lang w:val="es-MX"/>
              </w:rPr>
              <w:t>MAESTRIA</w:t>
            </w:r>
            <w:r>
              <w:rPr>
                <w:rFonts w:ascii="Arial Narrow" w:hAnsi="Arial Narrow"/>
                <w:b/>
                <w:sz w:val="22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b/>
                <w:sz w:val="22"/>
                <w:lang w:val="es-MX"/>
              </w:rPr>
              <w:tab/>
            </w:r>
            <w:r>
              <w:rPr>
                <w:rFonts w:ascii="Arial Narrow" w:hAnsi="Arial Narrow"/>
                <w:sz w:val="22"/>
                <w:lang w:val="es-MX"/>
              </w:rPr>
              <w:t>DOCTORADO</w:t>
            </w:r>
            <w:r>
              <w:rPr>
                <w:rFonts w:ascii="Arial Narrow" w:hAnsi="Arial Narrow"/>
                <w:b/>
                <w:sz w:val="22"/>
                <w:lang w:val="es-MX"/>
              </w:rPr>
              <w:t xml:space="preserve">       </w:t>
            </w:r>
            <w:r w:rsidR="00733A4B">
              <w:rPr>
                <w:rFonts w:ascii="Arial Narrow" w:hAnsi="Arial Narrow"/>
                <w:b/>
                <w:sz w:val="22"/>
                <w:lang w:val="es-MX"/>
              </w:rPr>
              <w:t>X</w:t>
            </w:r>
            <w:r>
              <w:rPr>
                <w:rFonts w:ascii="Arial Narrow" w:hAnsi="Arial Narrow"/>
                <w:b/>
                <w:sz w:val="22"/>
                <w:lang w:val="es-MX"/>
              </w:rPr>
              <w:t xml:space="preserve">                  </w:t>
            </w:r>
          </w:p>
          <w:p w:rsidR="00947D19" w:rsidRDefault="00947D19">
            <w:pPr>
              <w:rPr>
                <w:rFonts w:ascii="Arial Narrow" w:hAnsi="Arial Narrow"/>
                <w:sz w:val="22"/>
                <w:lang w:val="es-MX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 xml:space="preserve"> </w:t>
            </w:r>
          </w:p>
        </w:tc>
      </w:tr>
      <w:tr w:rsidR="00947D19" w:rsidTr="0038278F">
        <w:trPr>
          <w:trHeight w:val="903"/>
        </w:trPr>
        <w:tc>
          <w:tcPr>
            <w:tcW w:w="5347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Pr="003D6014" w:rsidRDefault="00947D19" w:rsidP="0038415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2"/>
              </w:rPr>
              <w:t>FECHA DE INGRESO</w:t>
            </w:r>
            <w:r w:rsidR="004E54AA">
              <w:rPr>
                <w:rFonts w:ascii="Arial Narrow" w:hAnsi="Arial Narrow"/>
                <w:noProof/>
                <w:sz w:val="22"/>
              </w:rPr>
              <w:t xml:space="preserve">: </w:t>
            </w:r>
          </w:p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5348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FECHA DE EGRESO:</w:t>
            </w:r>
            <w:r>
              <w:rPr>
                <w:rFonts w:ascii="Arial Narrow" w:hAnsi="Arial Narrow"/>
                <w:b/>
                <w:noProof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</w:p>
          <w:p w:rsidR="00947D19" w:rsidRDefault="00947D19">
            <w:pPr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(SOLO PARA SER LLENADO EN EL CEP)</w:t>
            </w:r>
          </w:p>
        </w:tc>
      </w:tr>
      <w:tr w:rsidR="00947D19" w:rsidTr="0038278F">
        <w:trPr>
          <w:trHeight w:val="728"/>
        </w:trPr>
        <w:tc>
          <w:tcPr>
            <w:tcW w:w="5347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Pr="003D6014" w:rsidRDefault="00947D1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t>APELLIDOS</w:t>
            </w:r>
            <w:r w:rsidR="00E123EA">
              <w:rPr>
                <w:rFonts w:ascii="Arial Narrow" w:hAnsi="Arial Narrow"/>
                <w:sz w:val="22"/>
              </w:rPr>
              <w:t xml:space="preserve">:  </w:t>
            </w:r>
          </w:p>
          <w:p w:rsidR="00947D19" w:rsidRDefault="00947D19">
            <w:pPr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348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Pr="003D6014" w:rsidRDefault="00947D19" w:rsidP="0038415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t>NOMBRES:</w:t>
            </w:r>
            <w:r>
              <w:rPr>
                <w:rFonts w:ascii="Arial Narrow" w:hAnsi="Arial Narrow"/>
                <w:b/>
                <w:sz w:val="22"/>
              </w:rPr>
              <w:t xml:space="preserve">    </w:t>
            </w:r>
          </w:p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</w:tc>
      </w:tr>
      <w:tr w:rsidR="00947D19" w:rsidTr="0038278F">
        <w:trPr>
          <w:trHeight w:val="728"/>
        </w:trPr>
        <w:tc>
          <w:tcPr>
            <w:tcW w:w="5347" w:type="dxa"/>
          </w:tcPr>
          <w:p w:rsidR="00947D19" w:rsidRDefault="00947D19">
            <w:pPr>
              <w:pStyle w:val="Ttulo2"/>
              <w:rPr>
                <w:sz w:val="22"/>
              </w:rPr>
            </w:pPr>
          </w:p>
          <w:p w:rsidR="00612459" w:rsidRPr="00612459" w:rsidRDefault="00947D19" w:rsidP="0038415F">
            <w:pPr>
              <w:pStyle w:val="Ttulo2"/>
            </w:pPr>
            <w:r w:rsidRPr="0061517F">
              <w:rPr>
                <w:sz w:val="22"/>
              </w:rPr>
              <w:t>FECHA DE NACIMIENTO:</w:t>
            </w:r>
            <w:r w:rsidR="00617DE4">
              <w:rPr>
                <w:b/>
                <w:sz w:val="22"/>
              </w:rPr>
              <w:t xml:space="preserve"> </w:t>
            </w:r>
            <w:r w:rsidR="004E54AA">
              <w:rPr>
                <w:b/>
                <w:sz w:val="22"/>
              </w:rPr>
              <w:t xml:space="preserve"> </w:t>
            </w:r>
          </w:p>
        </w:tc>
        <w:tc>
          <w:tcPr>
            <w:tcW w:w="5348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Default="00947D19" w:rsidP="0038415F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PAIS DE NACIMIENTO: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</w:p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</w:tc>
      </w:tr>
      <w:tr w:rsidR="00947D19" w:rsidTr="0038278F">
        <w:trPr>
          <w:trHeight w:val="742"/>
        </w:trPr>
        <w:tc>
          <w:tcPr>
            <w:tcW w:w="5347" w:type="dxa"/>
          </w:tcPr>
          <w:p w:rsidR="00947D19" w:rsidRDefault="00947D19">
            <w:pPr>
              <w:pStyle w:val="Ttulo2"/>
              <w:rPr>
                <w:sz w:val="22"/>
              </w:rPr>
            </w:pPr>
          </w:p>
          <w:p w:rsidR="00947D19" w:rsidRPr="003D6014" w:rsidRDefault="00947D19" w:rsidP="0038415F">
            <w:pPr>
              <w:pStyle w:val="Ttulo2"/>
              <w:rPr>
                <w:b/>
                <w:szCs w:val="24"/>
              </w:rPr>
            </w:pPr>
            <w:r>
              <w:rPr>
                <w:sz w:val="22"/>
              </w:rPr>
              <w:t>NACIONALIDAD:</w:t>
            </w:r>
            <w:r>
              <w:rPr>
                <w:b/>
                <w:sz w:val="22"/>
              </w:rPr>
              <w:t xml:space="preserve">    </w:t>
            </w:r>
          </w:p>
          <w:p w:rsidR="00947D19" w:rsidRDefault="00947D19">
            <w:pPr>
              <w:rPr>
                <w:sz w:val="22"/>
              </w:rPr>
            </w:pPr>
          </w:p>
        </w:tc>
        <w:tc>
          <w:tcPr>
            <w:tcW w:w="5348" w:type="dxa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Pr="003D6014" w:rsidRDefault="00947D19" w:rsidP="0038415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2"/>
              </w:rPr>
              <w:t>CEDULA DE IDENTIDAD / PASAPORTE: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</w:p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</w:tc>
      </w:tr>
      <w:tr w:rsidR="00947D19" w:rsidTr="0038278F">
        <w:trPr>
          <w:trHeight w:val="975"/>
        </w:trPr>
        <w:tc>
          <w:tcPr>
            <w:tcW w:w="10695" w:type="dxa"/>
            <w:gridSpan w:val="2"/>
          </w:tcPr>
          <w:p w:rsidR="00947D19" w:rsidRPr="0061517F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Pr="0061517F" w:rsidRDefault="00947D19" w:rsidP="0038415F">
            <w:pPr>
              <w:rPr>
                <w:rFonts w:ascii="Arial Narrow" w:hAnsi="Arial Narrow"/>
                <w:sz w:val="22"/>
                <w:lang w:val="es-MX"/>
              </w:rPr>
            </w:pPr>
            <w:r w:rsidRPr="0061517F">
              <w:rPr>
                <w:rFonts w:ascii="Arial Narrow" w:hAnsi="Arial Narrow"/>
                <w:sz w:val="22"/>
              </w:rPr>
              <w:t>DIRECCION DE HABITACION:</w:t>
            </w:r>
            <w:r w:rsidRPr="0061517F">
              <w:rPr>
                <w:rFonts w:ascii="Arial Narrow" w:hAnsi="Arial Narrow"/>
                <w:b/>
                <w:sz w:val="22"/>
              </w:rPr>
              <w:t xml:space="preserve">     </w:t>
            </w:r>
          </w:p>
        </w:tc>
      </w:tr>
      <w:tr w:rsidR="00947D19" w:rsidTr="0038278F">
        <w:trPr>
          <w:trHeight w:val="975"/>
        </w:trPr>
        <w:tc>
          <w:tcPr>
            <w:tcW w:w="10695" w:type="dxa"/>
            <w:gridSpan w:val="2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4E54AA" w:rsidRPr="003D6014" w:rsidRDefault="00947D19" w:rsidP="0038415F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517F">
              <w:rPr>
                <w:rFonts w:ascii="Arial Narrow" w:hAnsi="Arial Narrow"/>
                <w:sz w:val="22"/>
              </w:rPr>
              <w:t>TELEFONOS – EMAIL:</w:t>
            </w:r>
            <w:r>
              <w:rPr>
                <w:rFonts w:ascii="Arial Narrow" w:hAnsi="Arial Narrow"/>
                <w:b/>
                <w:sz w:val="22"/>
              </w:rPr>
              <w:t xml:space="preserve">    </w:t>
            </w:r>
          </w:p>
          <w:p w:rsidR="00947D19" w:rsidRDefault="00947D19" w:rsidP="00963A4D">
            <w:pPr>
              <w:tabs>
                <w:tab w:val="left" w:pos="2100"/>
              </w:tabs>
              <w:spacing w:line="48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947D19" w:rsidTr="0038278F">
        <w:trPr>
          <w:trHeight w:val="1455"/>
        </w:trPr>
        <w:tc>
          <w:tcPr>
            <w:tcW w:w="10695" w:type="dxa"/>
            <w:gridSpan w:val="2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FUENTE DE LOS RECURSOS ECONOMICOS CON LOS CUALES SUFRAGARA </w:t>
            </w:r>
            <w:smartTag w:uri="urn:schemas-microsoft-com:office:smarttags" w:element="PersonName">
              <w:smartTagPr>
                <w:attr w:name="ProductID" w:val="LA MATRICULA UNIVERSITARIA"/>
              </w:smartTagPr>
              <w:r>
                <w:rPr>
                  <w:rFonts w:ascii="Arial Narrow" w:hAnsi="Arial Narrow"/>
                  <w:sz w:val="22"/>
                </w:rPr>
                <w:t>LA MATRICULA UNIVERSITARIA</w:t>
              </w:r>
            </w:smartTag>
            <w:r>
              <w:rPr>
                <w:rFonts w:ascii="Arial Narrow" w:hAnsi="Arial Narrow"/>
                <w:sz w:val="22"/>
              </w:rPr>
              <w:t xml:space="preserve"> Y LOS GASTOS DE MANUTENCION: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</w:p>
          <w:p w:rsidR="00947D19" w:rsidRDefault="00947D19" w:rsidP="0038415F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947D19" w:rsidTr="0038278F">
        <w:trPr>
          <w:trHeight w:val="2490"/>
        </w:trPr>
        <w:tc>
          <w:tcPr>
            <w:tcW w:w="10695" w:type="dxa"/>
            <w:gridSpan w:val="2"/>
          </w:tcPr>
          <w:p w:rsidR="00947D19" w:rsidRDefault="00947D19">
            <w:pPr>
              <w:rPr>
                <w:rFonts w:ascii="Arial Narrow" w:hAnsi="Arial Narrow"/>
                <w:sz w:val="22"/>
              </w:rPr>
            </w:pP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  <w:r w:rsidRPr="003D6014">
              <w:rPr>
                <w:rFonts w:ascii="Arial Narrow" w:hAnsi="Arial Narrow"/>
                <w:sz w:val="22"/>
              </w:rPr>
              <w:t>INFORMACION ACADEMICA QUE ESTIME RELEVANTE: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</w:p>
          <w:p w:rsidR="00947D19" w:rsidRDefault="00947D19">
            <w:pPr>
              <w:rPr>
                <w:rFonts w:ascii="Arial Narrow" w:hAnsi="Arial Narrow"/>
                <w:b/>
                <w:sz w:val="22"/>
              </w:rPr>
            </w:pPr>
          </w:p>
          <w:p w:rsidR="00C2496A" w:rsidRPr="00C2496A" w:rsidRDefault="00C2496A" w:rsidP="004E54AA">
            <w:pPr>
              <w:pStyle w:val="Prrafodelista"/>
              <w:ind w:left="284"/>
              <w:rPr>
                <w:rFonts w:ascii="Arial Narrow" w:hAnsi="Arial Narrow"/>
                <w:b/>
                <w:sz w:val="22"/>
              </w:rPr>
            </w:pPr>
          </w:p>
        </w:tc>
      </w:tr>
      <w:tr w:rsidR="00F774A0" w:rsidTr="0038278F">
        <w:trPr>
          <w:trHeight w:val="2327"/>
        </w:trPr>
        <w:tc>
          <w:tcPr>
            <w:tcW w:w="10695" w:type="dxa"/>
            <w:gridSpan w:val="2"/>
          </w:tcPr>
          <w:p w:rsidR="00F774A0" w:rsidRDefault="00F774A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4C8856D" wp14:editId="6BB36084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104775</wp:posOffset>
                      </wp:positionV>
                      <wp:extent cx="179705" cy="179705"/>
                      <wp:effectExtent l="0" t="0" r="10795" b="1079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8028B32" id="Rectangle 12" o:spid="_x0000_s1026" style="position:absolute;margin-left:134pt;margin-top:8.25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" filled="f"/>
                  </w:pict>
                </mc:Fallback>
              </mc:AlternateContent>
            </w:r>
          </w:p>
          <w:p w:rsidR="00F774A0" w:rsidRDefault="00F774A0" w:rsidP="0038415F">
            <w:pPr>
              <w:tabs>
                <w:tab w:val="left" w:pos="2790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ANEXOS:     PARTIDA DE NACIMIENTO</w:t>
            </w:r>
            <w:r>
              <w:rPr>
                <w:rFonts w:ascii="Arial Narrow" w:hAnsi="Arial Narrow"/>
                <w:sz w:val="16"/>
              </w:rPr>
              <w:tab/>
            </w:r>
          </w:p>
          <w:p w:rsidR="00F774A0" w:rsidRDefault="00F774A0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B8A9173" wp14:editId="6DFADF63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56515</wp:posOffset>
                      </wp:positionV>
                      <wp:extent cx="179705" cy="179705"/>
                      <wp:effectExtent l="0" t="0" r="10795" b="10795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B5B6683" id="Rectangle 13" o:spid="_x0000_s1026" style="position:absolute;margin-left:89.75pt;margin-top:4.45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YIdQIAAPs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" filled="f"/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</w:rPr>
              <w:t xml:space="preserve">                     </w:t>
            </w:r>
          </w:p>
          <w:p w:rsidR="00F774A0" w:rsidRDefault="0038415F">
            <w:pPr>
              <w:tabs>
                <w:tab w:val="left" w:pos="1905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FOTOS (3)</w:t>
            </w:r>
            <w:r>
              <w:rPr>
                <w:rFonts w:ascii="Arial Narrow" w:hAnsi="Arial Narrow"/>
                <w:sz w:val="16"/>
              </w:rPr>
              <w:tab/>
            </w:r>
          </w:p>
          <w:p w:rsidR="00F774A0" w:rsidRDefault="00F774A0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C58C769" wp14:editId="04E6D719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51435</wp:posOffset>
                      </wp:positionV>
                      <wp:extent cx="179705" cy="179705"/>
                      <wp:effectExtent l="0" t="0" r="10795" b="10795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BFAD8B2" id="Rectangle 14" o:spid="_x0000_s1026" style="position:absolute;margin-left:179pt;margin-top:4.05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" filled="f"/>
                  </w:pict>
                </mc:Fallback>
              </mc:AlternateContent>
            </w:r>
          </w:p>
          <w:p w:rsidR="00F774A0" w:rsidRDefault="00F774A0">
            <w:pPr>
              <w:tabs>
                <w:tab w:val="left" w:pos="3705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FO</w:t>
            </w:r>
            <w:r w:rsidR="0038415F">
              <w:rPr>
                <w:rFonts w:ascii="Arial Narrow" w:hAnsi="Arial Narrow"/>
                <w:sz w:val="16"/>
              </w:rPr>
              <w:t>NDO NEGRO TITULO UNIVERSITARIO</w:t>
            </w:r>
            <w:r w:rsidR="0038415F">
              <w:rPr>
                <w:rFonts w:ascii="Arial Narrow" w:hAnsi="Arial Narrow"/>
                <w:sz w:val="16"/>
              </w:rPr>
              <w:tab/>
            </w:r>
          </w:p>
          <w:p w:rsidR="00F774A0" w:rsidRDefault="00F774A0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6D6864B" wp14:editId="0EEAA52B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70485</wp:posOffset>
                      </wp:positionV>
                      <wp:extent cx="179705" cy="179705"/>
                      <wp:effectExtent l="0" t="0" r="10795" b="1079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0B6B2DD" id="Rectangle 15" o:spid="_x0000_s1026" style="position:absolute;margin-left:125.75pt;margin-top:5.55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zydQIAAPs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" filled="f"/>
                  </w:pict>
                </mc:Fallback>
              </mc:AlternateContent>
            </w:r>
          </w:p>
          <w:p w:rsidR="00F774A0" w:rsidRDefault="00F774A0">
            <w:pPr>
              <w:tabs>
                <w:tab w:val="left" w:pos="2610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</w:t>
            </w:r>
            <w:r w:rsidR="0038415F">
              <w:rPr>
                <w:rFonts w:ascii="Arial Narrow" w:hAnsi="Arial Narrow"/>
                <w:sz w:val="16"/>
              </w:rPr>
              <w:t xml:space="preserve">            NOTAS CERTIFICADAS</w:t>
            </w:r>
            <w:r w:rsidR="0038415F">
              <w:rPr>
                <w:rFonts w:ascii="Arial Narrow" w:hAnsi="Arial Narrow"/>
                <w:sz w:val="16"/>
              </w:rPr>
              <w:tab/>
            </w:r>
          </w:p>
          <w:p w:rsidR="00F774A0" w:rsidRDefault="00F774A0" w:rsidP="00F774A0">
            <w:pPr>
              <w:tabs>
                <w:tab w:val="left" w:pos="2610"/>
              </w:tabs>
              <w:ind w:firstLine="708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CF25C1" wp14:editId="57E853B9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71FCCB3" id="Rectangle 15" o:spid="_x0000_s1026" style="position:absolute;margin-left:185pt;margin-top:4.1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TKdQIAAPw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" filled="f"/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  <w:p w:rsidR="00F774A0" w:rsidRDefault="00F774A0" w:rsidP="00F774A0">
            <w:pPr>
              <w:tabs>
                <w:tab w:val="left" w:pos="2610"/>
              </w:tabs>
              <w:ind w:firstLine="708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FOTOCOPIA  D</w:t>
            </w:r>
            <w:r w:rsidR="0038415F">
              <w:rPr>
                <w:rFonts w:ascii="Arial Narrow" w:hAnsi="Arial Narrow"/>
                <w:sz w:val="16"/>
              </w:rPr>
              <w:t xml:space="preserve">E LA CÉDULA DE IDENTIDAD       </w:t>
            </w:r>
          </w:p>
          <w:p w:rsidR="00F774A0" w:rsidRDefault="00F774A0">
            <w:pPr>
              <w:rPr>
                <w:rFonts w:ascii="Arial Narrow" w:hAnsi="Arial Narrow"/>
                <w:sz w:val="22"/>
              </w:rPr>
            </w:pPr>
          </w:p>
        </w:tc>
      </w:tr>
    </w:tbl>
    <w:p w:rsidR="00947D19" w:rsidRDefault="00947D19">
      <w:pPr>
        <w:rPr>
          <w:rFonts w:ascii="Arial Narrow" w:hAnsi="Arial Narrow"/>
          <w:sz w:val="24"/>
          <w:lang w:val="es-MX"/>
        </w:rPr>
      </w:pPr>
    </w:p>
    <w:p w:rsidR="00947D19" w:rsidRDefault="00947D19">
      <w:pPr>
        <w:rPr>
          <w:rFonts w:ascii="Arial Narrow" w:hAnsi="Arial Narrow"/>
          <w:sz w:val="24"/>
          <w:lang w:val="es-MX"/>
        </w:rPr>
      </w:pPr>
    </w:p>
    <w:p w:rsidR="00947D19" w:rsidRDefault="00141F67">
      <w:pPr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161290</wp:posOffset>
                </wp:positionV>
                <wp:extent cx="0" cy="27432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2B381FA" id="Line 1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12.7pt" to="20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9jigIAAGE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"/>
            </w:pict>
          </mc:Fallback>
        </mc:AlternateContent>
      </w:r>
      <w:r>
        <w:rPr>
          <w:rFonts w:ascii="Arial Narrow" w:hAnsi="Arial Narrow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161290</wp:posOffset>
                </wp:positionV>
                <wp:extent cx="0" cy="27432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FBC2D7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12.7pt" to="168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"/>
            </w:pict>
          </mc:Fallback>
        </mc:AlternateContent>
      </w:r>
      <w:r>
        <w:rPr>
          <w:rFonts w:ascii="Arial Narrow" w:hAnsi="Arial Narrow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161290</wp:posOffset>
                </wp:positionV>
                <wp:extent cx="1371600" cy="27432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ADCCFF" id="Rectangle 16" o:spid="_x0000_s1026" style="position:absolute;margin-left:132.5pt;margin-top:12.7pt;width:10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gf8A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" filled="f" strokeweight="1pt"/>
            </w:pict>
          </mc:Fallback>
        </mc:AlternateContent>
      </w:r>
    </w:p>
    <w:p w:rsidR="00947D19" w:rsidRDefault="00947D19">
      <w:pPr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>FECHA DE LA SOLICITUD</w:t>
      </w:r>
      <w:r w:rsidR="00687ABF">
        <w:rPr>
          <w:rFonts w:ascii="Arial Narrow" w:hAnsi="Arial Narrow"/>
          <w:sz w:val="24"/>
          <w:lang w:val="es-MX"/>
        </w:rPr>
        <w:t xml:space="preserve">:          </w:t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bookmarkStart w:id="0" w:name="_GoBack"/>
      <w:bookmarkEnd w:id="0"/>
      <w:r>
        <w:rPr>
          <w:rFonts w:ascii="Arial Narrow" w:hAnsi="Arial Narrow"/>
          <w:sz w:val="24"/>
          <w:lang w:val="es-MX"/>
        </w:rPr>
        <w:tab/>
        <w:t xml:space="preserve">                                         </w:t>
      </w:r>
    </w:p>
    <w:sectPr w:rsidR="00947D19">
      <w:pgSz w:w="12242" w:h="20163" w:code="5"/>
      <w:pgMar w:top="567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00C0"/>
    <w:multiLevelType w:val="hybridMultilevel"/>
    <w:tmpl w:val="34D08C64"/>
    <w:lvl w:ilvl="0" w:tplc="2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B39A3"/>
    <w:multiLevelType w:val="hybridMultilevel"/>
    <w:tmpl w:val="ADC87B70"/>
    <w:lvl w:ilvl="0" w:tplc="2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0B"/>
    <w:rsid w:val="00070A89"/>
    <w:rsid w:val="000847E2"/>
    <w:rsid w:val="000C23F2"/>
    <w:rsid w:val="00141F67"/>
    <w:rsid w:val="001655A5"/>
    <w:rsid w:val="001F6B4F"/>
    <w:rsid w:val="002458CC"/>
    <w:rsid w:val="0025188E"/>
    <w:rsid w:val="00266765"/>
    <w:rsid w:val="00282D32"/>
    <w:rsid w:val="002A427C"/>
    <w:rsid w:val="002C32E8"/>
    <w:rsid w:val="0038278F"/>
    <w:rsid w:val="0038415F"/>
    <w:rsid w:val="00387CC7"/>
    <w:rsid w:val="003C436D"/>
    <w:rsid w:val="003D6014"/>
    <w:rsid w:val="003D740B"/>
    <w:rsid w:val="00420387"/>
    <w:rsid w:val="00422CD1"/>
    <w:rsid w:val="004A1B83"/>
    <w:rsid w:val="004E54AA"/>
    <w:rsid w:val="005515FE"/>
    <w:rsid w:val="005639F7"/>
    <w:rsid w:val="00584EC6"/>
    <w:rsid w:val="005A0691"/>
    <w:rsid w:val="005E642E"/>
    <w:rsid w:val="005E77BD"/>
    <w:rsid w:val="00612459"/>
    <w:rsid w:val="0061269B"/>
    <w:rsid w:val="0061517F"/>
    <w:rsid w:val="00617DE4"/>
    <w:rsid w:val="00636411"/>
    <w:rsid w:val="006736FF"/>
    <w:rsid w:val="00687ABF"/>
    <w:rsid w:val="006B109B"/>
    <w:rsid w:val="0072048E"/>
    <w:rsid w:val="00733A4B"/>
    <w:rsid w:val="007520B4"/>
    <w:rsid w:val="00752C2E"/>
    <w:rsid w:val="007723BC"/>
    <w:rsid w:val="00783DEB"/>
    <w:rsid w:val="007A0582"/>
    <w:rsid w:val="007C5720"/>
    <w:rsid w:val="0081490B"/>
    <w:rsid w:val="00825FFF"/>
    <w:rsid w:val="00860AB7"/>
    <w:rsid w:val="00934A25"/>
    <w:rsid w:val="00947D19"/>
    <w:rsid w:val="00963A4D"/>
    <w:rsid w:val="0097461C"/>
    <w:rsid w:val="009B2EED"/>
    <w:rsid w:val="009D7321"/>
    <w:rsid w:val="009E1214"/>
    <w:rsid w:val="00A015C4"/>
    <w:rsid w:val="00A520F2"/>
    <w:rsid w:val="00A54500"/>
    <w:rsid w:val="00A63AC5"/>
    <w:rsid w:val="00A82A3F"/>
    <w:rsid w:val="00AB1324"/>
    <w:rsid w:val="00B30AD0"/>
    <w:rsid w:val="00B557CA"/>
    <w:rsid w:val="00B843D2"/>
    <w:rsid w:val="00C2496A"/>
    <w:rsid w:val="00C2739C"/>
    <w:rsid w:val="00C40489"/>
    <w:rsid w:val="00C74065"/>
    <w:rsid w:val="00C901D4"/>
    <w:rsid w:val="00CA3FFD"/>
    <w:rsid w:val="00CB31C4"/>
    <w:rsid w:val="00CC6233"/>
    <w:rsid w:val="00CD7181"/>
    <w:rsid w:val="00D019F3"/>
    <w:rsid w:val="00D2244E"/>
    <w:rsid w:val="00DF2534"/>
    <w:rsid w:val="00E0244F"/>
    <w:rsid w:val="00E123EA"/>
    <w:rsid w:val="00E57EF8"/>
    <w:rsid w:val="00E665C9"/>
    <w:rsid w:val="00EB4F9F"/>
    <w:rsid w:val="00EC6720"/>
    <w:rsid w:val="00EE6E9B"/>
    <w:rsid w:val="00F157F3"/>
    <w:rsid w:val="00F409E2"/>
    <w:rsid w:val="00F7084F"/>
    <w:rsid w:val="00F774A0"/>
    <w:rsid w:val="00FC05C8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C2A42C2-416D-4880-B0F2-3DB1A0A0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sz w:val="40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lanilla%20Solicitud%20de%20Admis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11FA-4ECF-4594-827D-6FE124B0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Planilla Solicitud de Admisión</Template>
  <TotalTime>14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ANDES</vt:lpstr>
    </vt:vector>
  </TitlesOfParts>
  <Company>CEP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ANDES</dc:title>
  <dc:creator>POSTGRADO</dc:creator>
  <cp:lastModifiedBy>Lenovo Leo</cp:lastModifiedBy>
  <cp:revision>4</cp:revision>
  <cp:lastPrinted>2014-09-23T15:38:00Z</cp:lastPrinted>
  <dcterms:created xsi:type="dcterms:W3CDTF">2023-02-02T12:23:00Z</dcterms:created>
  <dcterms:modified xsi:type="dcterms:W3CDTF">2023-02-11T01:12:00Z</dcterms:modified>
</cp:coreProperties>
</file>